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3DEF" w14:textId="77777777" w:rsidR="001A783F" w:rsidRPr="00C119D1" w:rsidRDefault="00C36811">
      <w:pPr>
        <w:pStyle w:val="Datum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98786B5" wp14:editId="1F47AEDD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5000</wp14:pctPosVOffset>
                    </wp:positionV>
                  </mc:Choice>
                  <mc:Fallback>
                    <wp:positionV relativeFrom="page">
                      <wp:posOffset>534035</wp:posOffset>
                    </wp:positionV>
                  </mc:Fallback>
                </mc:AlternateContent>
                <wp:extent cx="6305550" cy="1271016"/>
                <wp:effectExtent l="0" t="0" r="0" b="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7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51"/>
                              <w:gridCol w:w="2484"/>
                            </w:tblGrid>
                            <w:tr w:rsidR="001A783F" w14:paraId="60FCC0C5" w14:textId="77777777">
                              <w:tc>
                                <w:tcPr>
                                  <w:tcW w:w="3750" w:type="pct"/>
                                </w:tcPr>
                                <w:p w14:paraId="2F4E8697" w14:textId="54616323" w:rsidR="001A783F" w:rsidRPr="00C119D1" w:rsidRDefault="00BE3133">
                                  <w:pPr>
                                    <w:pStyle w:val="Kopfzeile1"/>
                                  </w:pPr>
                                  <w:r>
                                    <w:t>Abs:</w:t>
                                  </w:r>
                                </w:p>
                                <w:p w14:paraId="728E1369" w14:textId="49087C90" w:rsidR="001A783F" w:rsidRDefault="00BE3133">
                                  <w:pPr>
                                    <w:pStyle w:val="Kopfzeile1"/>
                                  </w:pPr>
                                  <w:r>
                                    <w:t>Name</w:t>
                                  </w:r>
                                  <w:r>
                                    <w:br/>
                                    <w:t xml:space="preserve">Straße </w:t>
                                  </w:r>
                                </w:p>
                                <w:p w14:paraId="314F0527" w14:textId="161CA44D" w:rsidR="00BE3133" w:rsidRPr="00C119D1" w:rsidRDefault="00BE3133">
                                  <w:pPr>
                                    <w:pStyle w:val="Kopfzeile1"/>
                                  </w:pPr>
                                  <w:proofErr w:type="gramStart"/>
                                  <w:r>
                                    <w:t>PLZ;  Ort</w:t>
                                  </w:r>
                                  <w:proofErr w:type="gramEnd"/>
                                </w:p>
                                <w:p w14:paraId="3C2E71D5" w14:textId="1D46315C" w:rsidR="00BE3133" w:rsidRDefault="00BE3133" w:rsidP="00BE3133">
                                  <w:pPr>
                                    <w:pStyle w:val="Kopfzeile1"/>
                                  </w:pPr>
                                </w:p>
                                <w:p w14:paraId="5CD1DD3B" w14:textId="06B8DB76" w:rsidR="001A783F" w:rsidRDefault="00BE3133">
                                  <w:pPr>
                                    <w:pStyle w:val="Kopfzeile1"/>
                                  </w:pPr>
                                  <w:r>
                                    <w:rPr>
                                      <w:color w:va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7A210D00" w14:textId="2D6F4F16" w:rsidR="001A783F" w:rsidRDefault="001A783F" w:rsidP="003057D2">
                                  <w:pPr>
                                    <w:pStyle w:val="Kopfzeile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B7C2480" w14:textId="77777777" w:rsidR="001A783F" w:rsidRDefault="001A783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398786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96.5pt;height:100.1pt;z-index:251659264;visibility:visible;mso-wrap-style:square;mso-width-percent:1000;mso-height-percent:150;mso-top-percent:50;mso-wrap-distance-left:9pt;mso-wrap-distance-top:0;mso-wrap-distance-right:9pt;mso-wrap-distance-bottom:0;mso-position-horizontal:center;mso-position-horizontal-relative:margin;mso-position-vertical-relative:page;mso-width-percent:1000;mso-height-percent:15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51"/>
                        <w:gridCol w:w="2484"/>
                      </w:tblGrid>
                      <w:tr w:rsidR="001A783F" w14:paraId="60FCC0C5" w14:textId="77777777">
                        <w:tc>
                          <w:tcPr>
                            <w:tcW w:w="3750" w:type="pct"/>
                          </w:tcPr>
                          <w:p w14:paraId="2F4E8697" w14:textId="54616323" w:rsidR="001A783F" w:rsidRPr="00C119D1" w:rsidRDefault="00BE3133">
                            <w:pPr>
                              <w:pStyle w:val="Kopfzeile1"/>
                            </w:pPr>
                            <w:r>
                              <w:t>Abs:</w:t>
                            </w:r>
                          </w:p>
                          <w:p w14:paraId="728E1369" w14:textId="49087C90" w:rsidR="001A783F" w:rsidRDefault="00BE3133">
                            <w:pPr>
                              <w:pStyle w:val="Kopfzeile1"/>
                            </w:pPr>
                            <w:r>
                              <w:t>Name</w:t>
                            </w:r>
                            <w:r>
                              <w:br/>
                              <w:t xml:space="preserve">Straße </w:t>
                            </w:r>
                          </w:p>
                          <w:p w14:paraId="314F0527" w14:textId="161CA44D" w:rsidR="00BE3133" w:rsidRPr="00C119D1" w:rsidRDefault="00BE3133">
                            <w:pPr>
                              <w:pStyle w:val="Kopfzeile1"/>
                            </w:pPr>
                            <w:proofErr w:type="gramStart"/>
                            <w:r>
                              <w:t>PLZ;  Ort</w:t>
                            </w:r>
                            <w:proofErr w:type="gramEnd"/>
                          </w:p>
                          <w:p w14:paraId="3C2E71D5" w14:textId="1D46315C" w:rsidR="00BE3133" w:rsidRDefault="00BE3133" w:rsidP="00BE3133">
                            <w:pPr>
                              <w:pStyle w:val="Kopfzeile1"/>
                            </w:pPr>
                          </w:p>
                          <w:p w14:paraId="5CD1DD3B" w14:textId="06B8DB76" w:rsidR="001A783F" w:rsidRDefault="00BE3133">
                            <w:pPr>
                              <w:pStyle w:val="Kopfzeile1"/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c>
                        <w:tc>
                          <w:tcPr>
                            <w:tcW w:w="1250" w:type="pct"/>
                          </w:tcPr>
                          <w:p w14:paraId="7A210D00" w14:textId="2D6F4F16" w:rsidR="001A783F" w:rsidRDefault="001A783F" w:rsidP="003057D2">
                            <w:pPr>
                              <w:pStyle w:val="Kopfzeile1"/>
                              <w:jc w:val="center"/>
                            </w:pPr>
                          </w:p>
                        </w:tc>
                      </w:tr>
                    </w:tbl>
                    <w:p w14:paraId="5B7C2480" w14:textId="77777777" w:rsidR="001A783F" w:rsidRDefault="001A783F"/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id w:val="1090121960"/>
          <w:placeholder>
            <w:docPart w:val="FE42D3ABFEC44378AE93642C72F82C8E"/>
          </w:placeholder>
          <w:showingPlcHdr/>
          <w:date>
            <w:dateFormat w:val="d MMMM yyyy"/>
            <w:lid w:val="de-DE"/>
            <w:storeMappedDataAs w:val="dateTime"/>
            <w:calendar w:val="gregorian"/>
          </w:date>
        </w:sdtPr>
        <w:sdtEndPr/>
        <w:sdtContent>
          <w:r>
            <w:t>Klicken Sie hier, um ein Datum auszuwählen.</w:t>
          </w:r>
        </w:sdtContent>
      </w:sdt>
    </w:p>
    <w:sdt>
      <w:sdtPr>
        <w:id w:val="1506008085"/>
        <w:placeholder>
          <w:docPart w:val="E9DD5C6C6C4649139A1C45484B8BAF12"/>
        </w:placeholder>
        <w:temporary/>
        <w:showingPlcHdr/>
        <w15:appearance w15:val="hidden"/>
        <w:text/>
      </w:sdtPr>
      <w:sdtEndPr/>
      <w:sdtContent>
        <w:p w14:paraId="6A03CDE4" w14:textId="77777777" w:rsidR="001A783F" w:rsidRPr="00C119D1" w:rsidRDefault="00C36811">
          <w:pPr>
            <w:pStyle w:val="Empfnger"/>
          </w:pPr>
          <w:r>
            <w:t>[Name des Empfängers]</w:t>
          </w:r>
        </w:p>
      </w:sdtContent>
    </w:sdt>
    <w:sdt>
      <w:sdtPr>
        <w:id w:val="-1843155033"/>
        <w:placeholder>
          <w:docPart w:val="FBC562E7847348AB89B89872CD4611B1"/>
        </w:placeholder>
        <w:temporary/>
        <w:showingPlcHdr/>
        <w15:appearance w15:val="hidden"/>
        <w:text/>
      </w:sdtPr>
      <w:sdtEndPr/>
      <w:sdtContent>
        <w:p w14:paraId="2EFE9C64" w14:textId="77777777" w:rsidR="001A783F" w:rsidRPr="00C119D1" w:rsidRDefault="00C36811">
          <w:r>
            <w:t>[Empfängeranschrift, PLZ Ort]</w:t>
          </w:r>
        </w:p>
      </w:sdtContent>
    </w:sdt>
    <w:p w14:paraId="1D7B101A" w14:textId="77777777" w:rsidR="00BE3133" w:rsidRDefault="00BE3133"/>
    <w:p w14:paraId="5AE8ACDB" w14:textId="08A9B2A8" w:rsidR="00BE3133" w:rsidRDefault="00BE3133">
      <w:r>
        <w:t>Betreff</w:t>
      </w:r>
      <w:r w:rsidRPr="00BE3133">
        <w:t>: Widerspruch elektronische Patientenakte</w:t>
      </w:r>
      <w:r>
        <w:t xml:space="preserve"> </w:t>
      </w:r>
    </w:p>
    <w:p w14:paraId="698AFA72" w14:textId="77777777" w:rsidR="00BE3133" w:rsidRDefault="00BE3133"/>
    <w:p w14:paraId="6ACF2AD8" w14:textId="77777777" w:rsidR="00BE3133" w:rsidRDefault="00BE3133"/>
    <w:p w14:paraId="4177BAEB" w14:textId="77777777" w:rsidR="00BE3133" w:rsidRDefault="00BE3133"/>
    <w:p w14:paraId="1DAE057C" w14:textId="7C72DBC1" w:rsidR="00BE3133" w:rsidRDefault="00C36811">
      <w:r>
        <w:t>Sehr geehrte</w:t>
      </w:r>
      <w:r w:rsidR="00BE3133">
        <w:t xml:space="preserve"> Damen und Herren,</w:t>
      </w:r>
    </w:p>
    <w:p w14:paraId="392D0D38" w14:textId="6D1F9099" w:rsidR="001A783F" w:rsidRPr="00C119D1" w:rsidRDefault="00BE3133" w:rsidP="00BE3133">
      <w:pPr>
        <w:pStyle w:val="Anrede1"/>
      </w:pPr>
      <w:r w:rsidRPr="00BE3133">
        <w:t>hiermit widerspreche ich dem Anlegen einer elektronischen Patien</w:t>
      </w:r>
      <w:r>
        <w:t>t</w:t>
      </w:r>
      <w:r w:rsidRPr="00BE3133">
        <w:t xml:space="preserve">enakte </w:t>
      </w:r>
      <w:proofErr w:type="gramStart"/>
      <w:r w:rsidRPr="00BE3133">
        <w:t>von meiner Person</w:t>
      </w:r>
      <w:proofErr w:type="gramEnd"/>
      <w:r w:rsidRPr="00BE3133">
        <w:t xml:space="preserve">. </w:t>
      </w:r>
      <w:r>
        <w:br/>
      </w:r>
      <w:r>
        <w:br/>
      </w:r>
      <w:r w:rsidRPr="00BE3133">
        <w:t xml:space="preserve">Das Bundesverfassungsgericht hat eine Beschwerde und einen Eilantrag gegen Regelungen zur elektronischen Patientenakte abgewiesen (vgl. Az.: 1 BvR 619/20 und 1 </w:t>
      </w:r>
      <w:proofErr w:type="spellStart"/>
      <w:r w:rsidRPr="00BE3133">
        <w:t>BvQ</w:t>
      </w:r>
      <w:proofErr w:type="spellEnd"/>
      <w:r w:rsidRPr="00BE3133">
        <w:t xml:space="preserve"> 108/20). </w:t>
      </w:r>
      <w:r>
        <w:br/>
      </w:r>
      <w:r>
        <w:br/>
      </w:r>
      <w:r w:rsidRPr="00BE3133">
        <w:t xml:space="preserve">Als Begründung </w:t>
      </w:r>
      <w:proofErr w:type="gramStart"/>
      <w:r w:rsidRPr="00BE3133">
        <w:t>wurde</w:t>
      </w:r>
      <w:proofErr w:type="gramEnd"/>
      <w:r w:rsidRPr="00BE3133">
        <w:t xml:space="preserve"> genannt, dass die Akte für Patienten freiwillig sei.</w:t>
      </w:r>
      <w:r>
        <w:br/>
      </w:r>
      <w:r w:rsidRPr="00BE3133">
        <w:t>Daher weise ich ausdrücklich darauf hin, dass ich keine elektronische Patientenakte haben möchte. Zudem weise ich auf § 335 SGB V in der Fassung des PDSG hin: (3) Die Versicherten dürfen nicht bevorzugt oder benachteiligt werden, weil sie einen Zugriff auf Daten in einer Anwendung nach § 334 Absatz 1 Satz 2 bewirkt oder verweigert haben.</w:t>
      </w:r>
    </w:p>
    <w:p w14:paraId="1060DF35" w14:textId="6EFB2B0D" w:rsidR="001A783F" w:rsidRPr="00C119D1" w:rsidRDefault="00C36811">
      <w:pPr>
        <w:pStyle w:val="Gruformel1"/>
      </w:pPr>
      <w:r>
        <w:t>Mit freundlichen Grüßen</w:t>
      </w:r>
    </w:p>
    <w:p w14:paraId="4780F6C4" w14:textId="57C86F98" w:rsidR="001A783F" w:rsidRDefault="001A783F">
      <w:pPr>
        <w:pStyle w:val="Titel1"/>
      </w:pPr>
    </w:p>
    <w:sectPr w:rsidR="001A783F" w:rsidSect="002A49A8">
      <w:footerReference w:type="default" r:id="rId8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68CE" w14:textId="77777777" w:rsidR="00BE3133" w:rsidRDefault="00BE3133">
      <w:pPr>
        <w:spacing w:before="0" w:after="0" w:line="240" w:lineRule="auto"/>
      </w:pPr>
      <w:r>
        <w:separator/>
      </w:r>
    </w:p>
  </w:endnote>
  <w:endnote w:type="continuationSeparator" w:id="0">
    <w:p w14:paraId="083D4F05" w14:textId="77777777" w:rsidR="00BE3133" w:rsidRDefault="00BE31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4AD1" w14:textId="77777777" w:rsidR="001A783F" w:rsidRDefault="00C36811">
    <w:pPr>
      <w:pStyle w:val="Fuzeile1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A53C" w14:textId="77777777" w:rsidR="00BE3133" w:rsidRDefault="00BE3133">
      <w:pPr>
        <w:spacing w:before="0" w:after="0" w:line="240" w:lineRule="auto"/>
      </w:pPr>
      <w:r>
        <w:separator/>
      </w:r>
    </w:p>
  </w:footnote>
  <w:footnote w:type="continuationSeparator" w:id="0">
    <w:p w14:paraId="61D516A5" w14:textId="77777777" w:rsidR="00BE3133" w:rsidRDefault="00BE313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33"/>
    <w:rsid w:val="001275F8"/>
    <w:rsid w:val="001A783F"/>
    <w:rsid w:val="002A49A8"/>
    <w:rsid w:val="003057D2"/>
    <w:rsid w:val="0041045E"/>
    <w:rsid w:val="009175D2"/>
    <w:rsid w:val="00BA38AF"/>
    <w:rsid w:val="00BE3133"/>
    <w:rsid w:val="00C119D1"/>
    <w:rsid w:val="00C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9C7B5"/>
  <w15:docId w15:val="{BF833C6D-AF88-4135-BE19-F63083A7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1\Timeles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42D3ABFEC44378AE93642C72F82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AC1E-0EFC-4AFF-8E98-290585A2B482}"/>
      </w:docPartPr>
      <w:docPartBody>
        <w:p w:rsidR="001C2FAA" w:rsidRDefault="001C2FAA">
          <w:pPr>
            <w:pStyle w:val="FE42D3ABFEC44378AE93642C72F82C8E"/>
          </w:pPr>
          <w:r>
            <w:t>Klicken Sie hier, um ein Datum auszuwählen.</w:t>
          </w:r>
        </w:p>
      </w:docPartBody>
    </w:docPart>
    <w:docPart>
      <w:docPartPr>
        <w:name w:val="E9DD5C6C6C4649139A1C45484B8BA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8DDE-0853-47F8-93A8-F70C7D310470}"/>
      </w:docPartPr>
      <w:docPartBody>
        <w:p w:rsidR="001C2FAA" w:rsidRDefault="001C2FAA">
          <w:pPr>
            <w:pStyle w:val="E9DD5C6C6C4649139A1C45484B8BAF12"/>
          </w:pPr>
          <w:r>
            <w:t>[Name des Empfängers]</w:t>
          </w:r>
        </w:p>
      </w:docPartBody>
    </w:docPart>
    <w:docPart>
      <w:docPartPr>
        <w:name w:val="FBC562E7847348AB89B89872CD46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8C43D-4C65-447D-8F4E-3EA26E9669BE}"/>
      </w:docPartPr>
      <w:docPartBody>
        <w:p w:rsidR="001C2FAA" w:rsidRDefault="001C2FAA">
          <w:pPr>
            <w:pStyle w:val="FBC562E7847348AB89B89872CD4611B1"/>
          </w:pPr>
          <w:r>
            <w:t>[Empfängeranschrift, PLZ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AA"/>
    <w:rsid w:val="001C2FAA"/>
    <w:rsid w:val="009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42D3ABFEC44378AE93642C72F82C8E">
    <w:name w:val="FE42D3ABFEC44378AE93642C72F82C8E"/>
  </w:style>
  <w:style w:type="paragraph" w:customStyle="1" w:styleId="E9DD5C6C6C4649139A1C45484B8BAF12">
    <w:name w:val="E9DD5C6C6C4649139A1C45484B8BAF12"/>
  </w:style>
  <w:style w:type="paragraph" w:customStyle="1" w:styleId="FBC562E7847348AB89B89872CD4611B1">
    <w:name w:val="FBC562E7847348AB89B89872CD4611B1"/>
  </w:style>
  <w:style w:type="paragraph" w:customStyle="1" w:styleId="C5FCDE270400419FA15F0993D2B26768">
    <w:name w:val="C5FCDE270400419FA15F0993D2B26768"/>
  </w:style>
  <w:style w:type="paragraph" w:customStyle="1" w:styleId="1F2A842E7A6546D296E04FDF43A5737B">
    <w:name w:val="1F2A842E7A6546D296E04FDF43A5737B"/>
  </w:style>
  <w:style w:type="paragraph" w:customStyle="1" w:styleId="0A582F039A12451E83829DDAD53841E3">
    <w:name w:val="0A582F039A12451E83829DDAD53841E3"/>
  </w:style>
  <w:style w:type="paragraph" w:customStyle="1" w:styleId="08326196C29940279E5DD030EA13A6B9">
    <w:name w:val="08326196C29940279E5DD030EA13A6B9"/>
  </w:style>
  <w:style w:type="paragraph" w:customStyle="1" w:styleId="8260DA5694D14258BF851EE7CC07D4D3">
    <w:name w:val="8260DA5694D14258BF851EE7CC07D4D3"/>
  </w:style>
  <w:style w:type="paragraph" w:customStyle="1" w:styleId="705605311A84475BBBC405D04ADA44AF">
    <w:name w:val="705605311A84475BBBC405D04ADA44AF"/>
  </w:style>
  <w:style w:type="paragraph" w:customStyle="1" w:styleId="48C7EADCAED6452E976FD18207DA5644">
    <w:name w:val="48C7EADCAED6452E976FD18207DA5644"/>
  </w:style>
  <w:style w:type="paragraph" w:customStyle="1" w:styleId="3C993ECFDF264576AF0887862E41E32E">
    <w:name w:val="3C993ECFDF264576AF0887862E41E32E"/>
  </w:style>
  <w:style w:type="paragraph" w:customStyle="1" w:styleId="68E70C98F97D4FA2A6B58B172E9FE4E8">
    <w:name w:val="68E70C98F97D4FA2A6B58B172E9FE4E8"/>
  </w:style>
  <w:style w:type="paragraph" w:customStyle="1" w:styleId="E606F66B2381499788DCECD9D02C302C">
    <w:name w:val="E606F66B2381499788DCECD9D02C3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TimelessLetter.dotx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Bachmann Carolin Mitarbeiter 02</dc:creator>
  <cp:keywords/>
  <cp:lastModifiedBy>Bachmann Carolin Mitarbeiter 02</cp:lastModifiedBy>
  <cp:revision>1</cp:revision>
  <dcterms:created xsi:type="dcterms:W3CDTF">2024-12-06T07:40:00Z</dcterms:created>
  <dcterms:modified xsi:type="dcterms:W3CDTF">2024-12-06T07:45:00Z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